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21"/>
        <w:gridCol w:w="1749"/>
        <w:gridCol w:w="1165"/>
        <w:gridCol w:w="2006"/>
      </w:tblGrid>
      <w:tr w:rsidR="00957ABB" w:rsidRPr="00686941" w:rsidTr="005F41A4">
        <w:trPr>
          <w:cantSplit/>
          <w:trHeight w:val="2910"/>
        </w:trPr>
        <w:tc>
          <w:tcPr>
            <w:tcW w:w="4521" w:type="dxa"/>
          </w:tcPr>
          <w:p w:rsidR="00957ABB" w:rsidRPr="00686941" w:rsidRDefault="00957ABB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957ABB" w:rsidRPr="00686941" w:rsidRDefault="00957ABB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957ABB" w:rsidRPr="00686941" w:rsidRDefault="00957ABB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Калининский</w:t>
            </w: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</w:p>
          <w:p w:rsidR="00957ABB" w:rsidRPr="00686941" w:rsidRDefault="00957ABB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957ABB" w:rsidRDefault="00957ABB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957ABB" w:rsidRPr="001F4F7A" w:rsidRDefault="00957ABB" w:rsidP="00184B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F7A">
              <w:rPr>
                <w:rFonts w:ascii="Times New Roman" w:hAnsi="Times New Roman"/>
                <w:sz w:val="28"/>
                <w:szCs w:val="28"/>
              </w:rPr>
              <w:t>Четвертый созыв</w:t>
            </w:r>
          </w:p>
          <w:p w:rsidR="00957ABB" w:rsidRPr="00686941" w:rsidRDefault="00957ABB" w:rsidP="00184BB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68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Pr="00686941">
              <w:rPr>
                <w:rFonts w:ascii="Times New Roman" w:hAnsi="Times New Roman"/>
                <w:b/>
                <w:sz w:val="28"/>
              </w:rPr>
              <w:t xml:space="preserve">  РЕШЕНИЕ </w:t>
            </w:r>
          </w:p>
          <w:p w:rsidR="00957ABB" w:rsidRPr="00686941" w:rsidRDefault="00957ABB" w:rsidP="00184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02.03.2022</w:t>
            </w: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№  </w:t>
            </w:r>
            <w:r w:rsidRPr="005F41A4">
              <w:rPr>
                <w:rFonts w:ascii="Times New Roman" w:hAnsi="Times New Roman"/>
                <w:sz w:val="28"/>
                <w:szCs w:val="28"/>
                <w:u w:val="single"/>
              </w:rPr>
              <w:t>16/72-рс</w:t>
            </w:r>
          </w:p>
          <w:p w:rsidR="00957ABB" w:rsidRPr="00686941" w:rsidRDefault="00957ABB" w:rsidP="00184BB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left:0;text-align:left;flip:y;z-index:251659264" from="210.75pt,8.05pt" to="234.25pt,8.1pt"/>
              </w:pict>
            </w:r>
            <w:r>
              <w:rPr>
                <w:noProof/>
              </w:rPr>
              <w:pict>
                <v:line id="_x0000_s1027" style="position:absolute;left:0;text-align:left;flip:x;z-index:251657216" from="-.1pt,8.05pt" to=".25pt,26.4pt"/>
              </w:pict>
            </w:r>
            <w:r>
              <w:rPr>
                <w:noProof/>
              </w:rPr>
              <w:pict>
                <v:line id="_x0000_s1028" style="position:absolute;left:0;text-align:left;z-index:251656192" from=".25pt,8.05pt" to="21.85pt,8.05pt"/>
              </w:pict>
            </w:r>
          </w:p>
        </w:tc>
        <w:tc>
          <w:tcPr>
            <w:tcW w:w="1749" w:type="dxa"/>
          </w:tcPr>
          <w:p w:rsidR="00957ABB" w:rsidRPr="00686941" w:rsidRDefault="00957ABB" w:rsidP="00184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flip:x y;z-index:251658240;mso-position-horizontal-relative:text;mso-position-vertical-relative:text" from="7.85pt,137.2pt" to="7.85pt,155.2pt"/>
              </w:pict>
            </w:r>
          </w:p>
        </w:tc>
        <w:tc>
          <w:tcPr>
            <w:tcW w:w="1165" w:type="dxa"/>
          </w:tcPr>
          <w:p w:rsidR="00957ABB" w:rsidRPr="00686941" w:rsidRDefault="00957ABB" w:rsidP="005713E2">
            <w:pPr>
              <w:spacing w:after="0" w:line="240" w:lineRule="auto"/>
              <w:ind w:right="-6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</w:tcPr>
          <w:p w:rsidR="00957ABB" w:rsidRPr="00686941" w:rsidRDefault="00957ABB" w:rsidP="00184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ABB" w:rsidRPr="00686941" w:rsidTr="005F41A4">
        <w:trPr>
          <w:cantSplit/>
          <w:trHeight w:val="2190"/>
        </w:trPr>
        <w:tc>
          <w:tcPr>
            <w:tcW w:w="4521" w:type="dxa"/>
          </w:tcPr>
          <w:p w:rsidR="00957ABB" w:rsidRPr="009E7D4A" w:rsidRDefault="00957ABB" w:rsidP="00C061F9">
            <w:pPr>
              <w:pStyle w:val="Heading1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9E7D4A">
              <w:rPr>
                <w:rFonts w:ascii="Times New Roman" w:hAnsi="Times New Roman"/>
                <w:bCs/>
                <w:noProof/>
                <w:sz w:val="28"/>
                <w:szCs w:val="28"/>
              </w:rPr>
              <w:t>«</w:t>
            </w:r>
            <w:r w:rsidRPr="009E7D4A">
              <w:rPr>
                <w:rFonts w:ascii="Times New Roman" w:hAnsi="Times New Roman"/>
                <w:b w:val="0"/>
                <w:bCs/>
                <w:sz w:val="28"/>
                <w:szCs w:val="28"/>
              </w:rPr>
              <w:t>Об утверждении Положения о маневренном жилищном фонде муниципального образования Калининского сельсовета Ташлинского района Оренбургской области»</w:t>
            </w:r>
          </w:p>
        </w:tc>
        <w:tc>
          <w:tcPr>
            <w:tcW w:w="1749" w:type="dxa"/>
          </w:tcPr>
          <w:p w:rsidR="00957ABB" w:rsidRPr="00686941" w:rsidRDefault="00957ABB" w:rsidP="00A10ED0">
            <w:pPr>
              <w:spacing w:after="0" w:line="240" w:lineRule="auto"/>
              <w:ind w:right="-1"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57ABB" w:rsidRPr="00686941" w:rsidRDefault="00957ABB" w:rsidP="005713E2">
            <w:pPr>
              <w:spacing w:after="0" w:line="240" w:lineRule="auto"/>
              <w:ind w:left="-287" w:right="-6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</w:tcPr>
          <w:p w:rsidR="00957ABB" w:rsidRPr="00686941" w:rsidRDefault="00957ABB" w:rsidP="0065006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ABB" w:rsidRDefault="00957ABB" w:rsidP="00650065">
      <w:pPr>
        <w:pStyle w:val="ConsPlusNormal"/>
        <w:jc w:val="right"/>
        <w:outlineLvl w:val="1"/>
      </w:pPr>
    </w:p>
    <w:p w:rsidR="00957ABB" w:rsidRDefault="00957ABB" w:rsidP="00C061F9">
      <w:pPr>
        <w:ind w:firstLine="838"/>
        <w:rPr>
          <w:rFonts w:ascii="Times New Roman" w:hAnsi="Times New Roman"/>
          <w:sz w:val="28"/>
          <w:szCs w:val="28"/>
        </w:rPr>
      </w:pPr>
      <w:r w:rsidRPr="00C061F9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</w:t>
      </w:r>
      <w:hyperlink r:id="rId7" w:history="1">
        <w:r w:rsidRPr="005F41A4">
          <w:rPr>
            <w:rStyle w:val="a1"/>
            <w:rFonts w:ascii="Times New Roman" w:hAnsi="Times New Roman"/>
            <w:color w:val="auto"/>
            <w:sz w:val="28"/>
            <w:szCs w:val="28"/>
          </w:rPr>
          <w:t>постановлениями</w:t>
        </w:r>
      </w:hyperlink>
      <w:r w:rsidRPr="00C061F9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января 2006 года N42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 и от 21 января 2006 года N25 "Об утверждении Правил пользования жилыми помещениями" Совет 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061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 сельсовет</w:t>
      </w:r>
      <w:r w:rsidRPr="00C061F9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решил:</w:t>
      </w:r>
    </w:p>
    <w:p w:rsidR="00957ABB" w:rsidRPr="00C061F9" w:rsidRDefault="00957ABB" w:rsidP="00C061F9">
      <w:pPr>
        <w:ind w:firstLine="838"/>
        <w:rPr>
          <w:rFonts w:ascii="Times New Roman" w:hAnsi="Times New Roman"/>
          <w:sz w:val="28"/>
          <w:szCs w:val="28"/>
        </w:rPr>
      </w:pPr>
      <w:r w:rsidRPr="00C061F9">
        <w:rPr>
          <w:rFonts w:ascii="Times New Roman" w:hAnsi="Times New Roman"/>
          <w:sz w:val="28"/>
          <w:szCs w:val="28"/>
        </w:rPr>
        <w:t xml:space="preserve">1. Утвердить Положение о маневренном жилищном фонде </w:t>
      </w:r>
      <w:r>
        <w:rPr>
          <w:rFonts w:ascii="Times New Roman" w:hAnsi="Times New Roman"/>
          <w:sz w:val="28"/>
          <w:szCs w:val="28"/>
        </w:rPr>
        <w:t>муниципального образования Калининский</w:t>
      </w:r>
      <w:r w:rsidRPr="00C061F9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957ABB" w:rsidRPr="00C061F9" w:rsidRDefault="00957ABB" w:rsidP="00C061F9">
      <w:pPr>
        <w:ind w:firstLine="838"/>
        <w:rPr>
          <w:rFonts w:ascii="Times New Roman" w:hAnsi="Times New Roman"/>
          <w:sz w:val="28"/>
          <w:szCs w:val="28"/>
        </w:rPr>
      </w:pPr>
      <w:r w:rsidRPr="00C061F9">
        <w:rPr>
          <w:rFonts w:ascii="Times New Roman" w:hAnsi="Times New Roman"/>
          <w:sz w:val="28"/>
          <w:szCs w:val="28"/>
        </w:rPr>
        <w:t>2. Настоящее решение вступает в силу после его обнародования в установленном порядке в соответствии с действующим законодательством и подлежит размещению в сети Интернет на сайте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</w:t>
      </w:r>
      <w:r w:rsidRPr="00C061F9">
        <w:rPr>
          <w:rFonts w:ascii="Times New Roman" w:hAnsi="Times New Roman"/>
          <w:sz w:val="28"/>
          <w:szCs w:val="28"/>
        </w:rPr>
        <w:t xml:space="preserve"> Калининск</w:t>
      </w:r>
      <w:r>
        <w:rPr>
          <w:rFonts w:ascii="Times New Roman" w:hAnsi="Times New Roman"/>
          <w:sz w:val="28"/>
          <w:szCs w:val="28"/>
        </w:rPr>
        <w:t>ий</w:t>
      </w:r>
      <w:r w:rsidRPr="00C061F9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957ABB" w:rsidRPr="00C061F9" w:rsidRDefault="00957ABB" w:rsidP="005F41A4">
      <w:pPr>
        <w:spacing w:line="240" w:lineRule="auto"/>
        <w:ind w:firstLine="838"/>
        <w:rPr>
          <w:rFonts w:ascii="Times New Roman" w:hAnsi="Times New Roman"/>
          <w:sz w:val="28"/>
          <w:szCs w:val="28"/>
        </w:rPr>
      </w:pPr>
      <w:r w:rsidRPr="00C061F9">
        <w:rPr>
          <w:rFonts w:ascii="Times New Roman" w:hAnsi="Times New Roman"/>
          <w:sz w:val="28"/>
          <w:szCs w:val="28"/>
        </w:rPr>
        <w:t xml:space="preserve">3. 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главу администрации муниципального образования Калининский сельсовет Ташлинского района Оренбургской области</w:t>
      </w:r>
      <w:r w:rsidRPr="00C061F9">
        <w:rPr>
          <w:rFonts w:ascii="Times New Roman" w:hAnsi="Times New Roman"/>
          <w:sz w:val="28"/>
          <w:szCs w:val="28"/>
        </w:rPr>
        <w:t>.</w:t>
      </w:r>
    </w:p>
    <w:p w:rsidR="00957ABB" w:rsidRPr="00650065" w:rsidRDefault="00957ABB" w:rsidP="00650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ABB" w:rsidRDefault="00957AB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В.А. Тюрькина</w:t>
      </w:r>
    </w:p>
    <w:p w:rsidR="00957ABB" w:rsidRPr="00650065" w:rsidRDefault="00957AB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ABB" w:rsidRDefault="00957AB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4F6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М.Н. Задорожная      </w:t>
      </w:r>
      <w:r w:rsidRPr="002664F6">
        <w:rPr>
          <w:rFonts w:ascii="Times New Roman" w:hAnsi="Times New Roman"/>
          <w:sz w:val="28"/>
          <w:szCs w:val="28"/>
        </w:rPr>
        <w:t xml:space="preserve"> </w:t>
      </w:r>
    </w:p>
    <w:p w:rsidR="00957ABB" w:rsidRPr="001F4F7A" w:rsidRDefault="00957AB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ABB" w:rsidRDefault="00957ABB" w:rsidP="006500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4F7A">
        <w:rPr>
          <w:rFonts w:ascii="Times New Roman" w:hAnsi="Times New Roman"/>
          <w:sz w:val="20"/>
          <w:szCs w:val="20"/>
        </w:rPr>
        <w:t>Разослано: финотделу, МРИФНС России № 7 по Оренбургской области, районной газете «Маяк», прокурору</w:t>
      </w:r>
    </w:p>
    <w:p w:rsidR="00957ABB" w:rsidRDefault="00957ABB" w:rsidP="005F41A4">
      <w:pPr>
        <w:pStyle w:val="2"/>
        <w:shd w:val="clear" w:color="auto" w:fill="auto"/>
        <w:spacing w:after="0" w:line="240" w:lineRule="auto"/>
        <w:ind w:left="40"/>
        <w:jc w:val="right"/>
        <w:rPr>
          <w:sz w:val="28"/>
          <w:szCs w:val="28"/>
        </w:rPr>
      </w:pPr>
      <w:r w:rsidRPr="005F41A4">
        <w:rPr>
          <w:sz w:val="28"/>
          <w:szCs w:val="28"/>
        </w:rPr>
        <w:t xml:space="preserve">Приложение </w:t>
      </w:r>
    </w:p>
    <w:p w:rsidR="00957ABB" w:rsidRPr="005F41A4" w:rsidRDefault="00957ABB" w:rsidP="005F41A4">
      <w:pPr>
        <w:pStyle w:val="2"/>
        <w:shd w:val="clear" w:color="auto" w:fill="auto"/>
        <w:spacing w:after="0" w:line="240" w:lineRule="auto"/>
        <w:ind w:left="40"/>
        <w:jc w:val="right"/>
        <w:rPr>
          <w:sz w:val="28"/>
          <w:szCs w:val="28"/>
        </w:rPr>
      </w:pPr>
      <w:r w:rsidRPr="005F41A4">
        <w:rPr>
          <w:sz w:val="28"/>
          <w:szCs w:val="28"/>
        </w:rPr>
        <w:t>к решению Совета депутатов</w:t>
      </w:r>
    </w:p>
    <w:p w:rsidR="00957ABB" w:rsidRPr="005F41A4" w:rsidRDefault="00957ABB" w:rsidP="005F41A4">
      <w:pPr>
        <w:pStyle w:val="2"/>
        <w:shd w:val="clear" w:color="auto" w:fill="auto"/>
        <w:spacing w:after="0" w:line="240" w:lineRule="auto"/>
        <w:ind w:left="40"/>
        <w:jc w:val="right"/>
        <w:rPr>
          <w:sz w:val="28"/>
          <w:szCs w:val="28"/>
        </w:rPr>
      </w:pPr>
      <w:r w:rsidRPr="005F41A4">
        <w:rPr>
          <w:sz w:val="28"/>
          <w:szCs w:val="28"/>
        </w:rPr>
        <w:t xml:space="preserve"> муниципального образования Калининский сельсовет</w:t>
      </w:r>
    </w:p>
    <w:p w:rsidR="00957ABB" w:rsidRPr="005F41A4" w:rsidRDefault="00957ABB" w:rsidP="005F41A4">
      <w:pPr>
        <w:pStyle w:val="2"/>
        <w:shd w:val="clear" w:color="auto" w:fill="auto"/>
        <w:spacing w:after="0" w:line="240" w:lineRule="auto"/>
        <w:ind w:left="40"/>
        <w:jc w:val="right"/>
        <w:rPr>
          <w:sz w:val="28"/>
          <w:szCs w:val="28"/>
        </w:rPr>
      </w:pPr>
      <w:r w:rsidRPr="005F41A4">
        <w:rPr>
          <w:sz w:val="28"/>
          <w:szCs w:val="28"/>
        </w:rPr>
        <w:t xml:space="preserve"> Ташлинского района Оренбургской области</w:t>
      </w:r>
    </w:p>
    <w:p w:rsidR="00957ABB" w:rsidRPr="005F41A4" w:rsidRDefault="00957ABB" w:rsidP="005F41A4">
      <w:pPr>
        <w:pStyle w:val="2"/>
        <w:shd w:val="clear" w:color="auto" w:fill="auto"/>
        <w:spacing w:after="0" w:line="240" w:lineRule="auto"/>
        <w:ind w:left="40"/>
        <w:jc w:val="right"/>
        <w:rPr>
          <w:sz w:val="28"/>
          <w:szCs w:val="28"/>
        </w:rPr>
      </w:pPr>
      <w:r w:rsidRPr="005F41A4">
        <w:rPr>
          <w:sz w:val="28"/>
          <w:szCs w:val="28"/>
        </w:rPr>
        <w:t xml:space="preserve"> от </w:t>
      </w:r>
      <w:r w:rsidRPr="005F41A4">
        <w:rPr>
          <w:sz w:val="28"/>
          <w:szCs w:val="28"/>
          <w:u w:val="single"/>
        </w:rPr>
        <w:t xml:space="preserve">02.03.2022 </w:t>
      </w:r>
      <w:r w:rsidRPr="005F41A4">
        <w:rPr>
          <w:sz w:val="28"/>
          <w:szCs w:val="28"/>
        </w:rPr>
        <w:t xml:space="preserve"> № </w:t>
      </w:r>
      <w:r w:rsidRPr="005F41A4">
        <w:rPr>
          <w:sz w:val="28"/>
          <w:szCs w:val="28"/>
          <w:u w:val="single"/>
        </w:rPr>
        <w:t>16/72</w:t>
      </w:r>
      <w:r w:rsidRPr="005F41A4">
        <w:rPr>
          <w:sz w:val="28"/>
          <w:szCs w:val="28"/>
        </w:rPr>
        <w:t>-рс</w:t>
      </w:r>
    </w:p>
    <w:p w:rsidR="00957ABB" w:rsidRDefault="00957ABB" w:rsidP="005F41A4">
      <w:pPr>
        <w:tabs>
          <w:tab w:val="left" w:pos="1065"/>
        </w:tabs>
        <w:spacing w:line="240" w:lineRule="auto"/>
      </w:pPr>
      <w:r>
        <w:tab/>
      </w:r>
    </w:p>
    <w:p w:rsidR="00957ABB" w:rsidRPr="00CB480B" w:rsidRDefault="00957ABB" w:rsidP="00CB480B">
      <w:pPr>
        <w:pStyle w:val="Heading3"/>
        <w:jc w:val="center"/>
        <w:rPr>
          <w:rFonts w:ascii="Times New Roman" w:hAnsi="Times New Roman" w:cs="Times New Roman"/>
          <w:sz w:val="28"/>
          <w:szCs w:val="28"/>
        </w:rPr>
      </w:pPr>
      <w:r w:rsidRPr="00CB480B">
        <w:rPr>
          <w:rFonts w:ascii="Times New Roman" w:hAnsi="Times New Roman" w:cs="Times New Roman"/>
          <w:sz w:val="28"/>
          <w:szCs w:val="28"/>
        </w:rPr>
        <w:t>Положение</w:t>
      </w:r>
    </w:p>
    <w:p w:rsidR="00957ABB" w:rsidRPr="00CB480B" w:rsidRDefault="00957ABB" w:rsidP="00CB480B">
      <w:pPr>
        <w:pStyle w:val="Heading3"/>
        <w:jc w:val="center"/>
        <w:rPr>
          <w:rFonts w:ascii="Times New Roman" w:hAnsi="Times New Roman" w:cs="Times New Roman"/>
          <w:sz w:val="28"/>
          <w:szCs w:val="28"/>
        </w:rPr>
      </w:pPr>
      <w:r w:rsidRPr="00CB480B">
        <w:rPr>
          <w:rFonts w:ascii="Times New Roman" w:hAnsi="Times New Roman" w:cs="Times New Roman"/>
          <w:sz w:val="28"/>
          <w:szCs w:val="28"/>
        </w:rPr>
        <w:t>о маневренном жилищном фонде Калининского сельсовета Ташлинского района Оренбургской области (далее Положение)</w:t>
      </w:r>
    </w:p>
    <w:p w:rsidR="00957ABB" w:rsidRDefault="00957ABB" w:rsidP="00C061F9"/>
    <w:p w:rsidR="00957ABB" w:rsidRPr="00CB480B" w:rsidRDefault="00957ABB" w:rsidP="00C061F9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CB480B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957ABB" w:rsidRPr="00CB480B" w:rsidRDefault="00957ABB" w:rsidP="00CB480B">
      <w:pPr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 xml:space="preserve">             1.1. Настоящее Положение разработано в соответствии с </w:t>
      </w:r>
      <w:hyperlink r:id="rId8" w:history="1">
        <w:r w:rsidRPr="005F41A4">
          <w:rPr>
            <w:rStyle w:val="a1"/>
            <w:rFonts w:ascii="Times New Roman" w:hAnsi="Times New Roman"/>
            <w:color w:val="auto"/>
            <w:sz w:val="28"/>
            <w:szCs w:val="28"/>
          </w:rPr>
          <w:t>Жилищным кодексом</w:t>
        </w:r>
      </w:hyperlink>
      <w:r w:rsidRPr="005F41A4">
        <w:rPr>
          <w:rFonts w:ascii="Times New Roman" w:hAnsi="Times New Roman"/>
          <w:sz w:val="28"/>
          <w:szCs w:val="28"/>
        </w:rPr>
        <w:t xml:space="preserve"> Российской Федерации, Правилами отнесения жилого </w:t>
      </w:r>
      <w:r w:rsidRPr="00CB480B">
        <w:rPr>
          <w:rFonts w:ascii="Times New Roman" w:hAnsi="Times New Roman"/>
          <w:sz w:val="28"/>
          <w:szCs w:val="28"/>
        </w:rPr>
        <w:t xml:space="preserve">помещения к специализированному жилищному фонду и типовым договором найма жилого помещения маневренного фонда, утвержденными </w:t>
      </w:r>
      <w:hyperlink r:id="rId9" w:history="1">
        <w:r w:rsidRPr="005F41A4">
          <w:rPr>
            <w:rStyle w:val="a1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5F41A4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26.01.2006 N 42, Правилами пользования жилыми помещениями, утвержденными </w:t>
      </w:r>
      <w:hyperlink r:id="rId10" w:history="1">
        <w:r w:rsidRPr="005F41A4">
          <w:rPr>
            <w:rStyle w:val="a1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5F41A4">
        <w:rPr>
          <w:rFonts w:ascii="Times New Roman" w:hAnsi="Times New Roman"/>
          <w:sz w:val="28"/>
          <w:szCs w:val="28"/>
        </w:rPr>
        <w:t xml:space="preserve"> Правительства Российской Федерации от 21.01.2006 N 25, У</w:t>
      </w:r>
      <w:r w:rsidRPr="00CB480B">
        <w:rPr>
          <w:rFonts w:ascii="Times New Roman" w:hAnsi="Times New Roman"/>
          <w:sz w:val="28"/>
          <w:szCs w:val="28"/>
        </w:rPr>
        <w:t>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CB4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Калининский </w:t>
      </w:r>
      <w:r w:rsidRPr="00CB480B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957ABB" w:rsidRPr="00CB480B" w:rsidRDefault="00957ABB" w:rsidP="00C061F9">
      <w:pPr>
        <w:ind w:firstLine="559"/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 xml:space="preserve">1.2. Настоящее Положение устанавливает порядок формирования, предоставления и использования жилых помещений маневренного фонда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B480B">
        <w:rPr>
          <w:rFonts w:ascii="Times New Roman" w:hAnsi="Times New Roman"/>
          <w:sz w:val="28"/>
          <w:szCs w:val="28"/>
        </w:rPr>
        <w:t>Калининск</w:t>
      </w:r>
      <w:r>
        <w:rPr>
          <w:rFonts w:ascii="Times New Roman" w:hAnsi="Times New Roman"/>
          <w:sz w:val="28"/>
          <w:szCs w:val="28"/>
        </w:rPr>
        <w:t>ий</w:t>
      </w:r>
      <w:r w:rsidRPr="00CB480B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 (далее - маневренный фонд).</w:t>
      </w:r>
    </w:p>
    <w:p w:rsidR="00957ABB" w:rsidRPr="00CB480B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480B">
        <w:rPr>
          <w:rFonts w:ascii="Times New Roman" w:hAnsi="Times New Roman"/>
          <w:sz w:val="28"/>
          <w:szCs w:val="28"/>
        </w:rPr>
        <w:t>1.3. </w:t>
      </w:r>
      <w:r w:rsidRPr="00CB480B">
        <w:rPr>
          <w:rStyle w:val="a2"/>
          <w:rFonts w:ascii="Times New Roman" w:hAnsi="Times New Roman"/>
          <w:bCs/>
          <w:sz w:val="28"/>
          <w:szCs w:val="28"/>
        </w:rPr>
        <w:t>Маневренный фонд</w:t>
      </w:r>
      <w:r w:rsidRPr="00CB480B">
        <w:rPr>
          <w:rFonts w:ascii="Times New Roman" w:hAnsi="Times New Roman"/>
          <w:sz w:val="28"/>
          <w:szCs w:val="28"/>
        </w:rPr>
        <w:t xml:space="preserve">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957ABB" w:rsidRPr="00CB480B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480B">
        <w:rPr>
          <w:rFonts w:ascii="Times New Roman" w:hAnsi="Times New Roman"/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957ABB" w:rsidRPr="00CB480B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480B">
        <w:rPr>
          <w:rFonts w:ascii="Times New Roman" w:hAnsi="Times New Roman"/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957ABB" w:rsidRPr="00CB480B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480B">
        <w:rPr>
          <w:rFonts w:ascii="Times New Roman" w:hAnsi="Times New Roman"/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957ABB" w:rsidRPr="00CB480B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480B">
        <w:rPr>
          <w:rFonts w:ascii="Times New Roman" w:hAnsi="Times New Roman"/>
          <w:sz w:val="28"/>
          <w:szCs w:val="28"/>
        </w:rPr>
        <w:t>4)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957ABB" w:rsidRPr="00CB480B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B480B">
        <w:rPr>
          <w:rFonts w:ascii="Times New Roman" w:hAnsi="Times New Roman"/>
          <w:sz w:val="28"/>
          <w:szCs w:val="28"/>
        </w:rPr>
        <w:t>5) иных граждан в случаях, предусмотренных законодательством.</w:t>
      </w:r>
    </w:p>
    <w:p w:rsidR="00957ABB" w:rsidRPr="00CB480B" w:rsidRDefault="00957ABB" w:rsidP="00CB48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480B">
        <w:rPr>
          <w:rFonts w:ascii="Times New Roman" w:hAnsi="Times New Roman"/>
          <w:sz w:val="28"/>
          <w:szCs w:val="28"/>
        </w:rPr>
        <w:t>1.4. Маневренный фонд формируется из многоквартирных домов, квартир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80B">
        <w:rPr>
          <w:rFonts w:ascii="Times New Roman" w:hAnsi="Times New Roman"/>
          <w:sz w:val="28"/>
          <w:szCs w:val="28"/>
        </w:rPr>
        <w:t>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957ABB" w:rsidRPr="00CB480B" w:rsidRDefault="00957ABB" w:rsidP="00CB48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480B">
        <w:rPr>
          <w:rFonts w:ascii="Times New Roman" w:hAnsi="Times New Roman"/>
          <w:sz w:val="28"/>
          <w:szCs w:val="28"/>
        </w:rPr>
        <w:t>1.5. Маневренный жилищный фонд формируется правовым актом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CB4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</w:t>
      </w:r>
      <w:r w:rsidRPr="00CB480B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и предназначен для временного проживания жителей Калининского сельсовета Ташлинского района Оренбургской области, указанных в пункте 1.3 настоящего Положения.</w:t>
      </w:r>
    </w:p>
    <w:p w:rsidR="00957ABB" w:rsidRPr="00CB480B" w:rsidRDefault="00957ABB" w:rsidP="00C061F9">
      <w:pPr>
        <w:ind w:firstLine="559"/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>1.6. Жилые помещения маневренного фонда не подлежат приватизации, обмену, отчуждению, передаче в аренду, в поднаем.</w:t>
      </w:r>
    </w:p>
    <w:p w:rsidR="00957ABB" w:rsidRPr="00CB480B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480B">
        <w:rPr>
          <w:rFonts w:ascii="Times New Roman" w:hAnsi="Times New Roman"/>
          <w:sz w:val="28"/>
          <w:szCs w:val="28"/>
        </w:rPr>
        <w:t>1.7. 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администрацией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B480B">
        <w:rPr>
          <w:rFonts w:ascii="Times New Roman" w:hAnsi="Times New Roman"/>
          <w:sz w:val="28"/>
          <w:szCs w:val="28"/>
        </w:rPr>
        <w:t xml:space="preserve"> Калининск</w:t>
      </w:r>
      <w:r>
        <w:rPr>
          <w:rFonts w:ascii="Times New Roman" w:hAnsi="Times New Roman"/>
          <w:sz w:val="28"/>
          <w:szCs w:val="28"/>
        </w:rPr>
        <w:t>ий</w:t>
      </w:r>
      <w:r w:rsidRPr="00CB480B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Федерации.</w:t>
      </w:r>
    </w:p>
    <w:p w:rsidR="00957ABB" w:rsidRPr="00CB480B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B480B">
        <w:rPr>
          <w:rFonts w:ascii="Times New Roman" w:hAnsi="Times New Roman"/>
          <w:sz w:val="28"/>
          <w:szCs w:val="28"/>
        </w:rPr>
        <w:t>1.8. Подготовка предложений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CB480B">
        <w:rPr>
          <w:rFonts w:ascii="Times New Roman" w:hAnsi="Times New Roman"/>
          <w:sz w:val="28"/>
          <w:szCs w:val="28"/>
        </w:rPr>
        <w:t xml:space="preserve"> Калининск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CB480B">
        <w:rPr>
          <w:rFonts w:ascii="Times New Roman" w:hAnsi="Times New Roman"/>
          <w:sz w:val="28"/>
          <w:szCs w:val="28"/>
        </w:rPr>
        <w:t>сельсовет Ташлинского района Оренбургской области.</w:t>
      </w:r>
    </w:p>
    <w:p w:rsidR="00957ABB" w:rsidRPr="00CB480B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480B">
        <w:rPr>
          <w:rFonts w:ascii="Times New Roman" w:hAnsi="Times New Roman"/>
          <w:sz w:val="28"/>
          <w:szCs w:val="28"/>
        </w:rPr>
        <w:t>1.9. Учет жилых помещений маневренного фонда осуществляется администрацией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B4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</w:t>
      </w:r>
      <w:r w:rsidRPr="00CB480B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957ABB" w:rsidRPr="00CB480B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B480B">
        <w:rPr>
          <w:rFonts w:ascii="Times New Roman" w:hAnsi="Times New Roman"/>
          <w:sz w:val="28"/>
          <w:szCs w:val="28"/>
        </w:rPr>
        <w:t>1.10. 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957ABB" w:rsidRPr="00CB480B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480B">
        <w:rPr>
          <w:rFonts w:ascii="Times New Roman" w:hAnsi="Times New Roman"/>
          <w:sz w:val="28"/>
          <w:szCs w:val="28"/>
        </w:rPr>
        <w:t>1.11. Вопросы, не урегулированные настоящим Положением, решаются в соответствии с действующим законодательством.</w:t>
      </w:r>
    </w:p>
    <w:p w:rsidR="00957ABB" w:rsidRDefault="00957ABB" w:rsidP="00C061F9"/>
    <w:p w:rsidR="00957ABB" w:rsidRPr="00CB480B" w:rsidRDefault="00957ABB" w:rsidP="00C061F9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CB480B">
        <w:rPr>
          <w:rFonts w:ascii="Times New Roman" w:hAnsi="Times New Roman" w:cs="Times New Roman"/>
          <w:sz w:val="28"/>
          <w:szCs w:val="28"/>
        </w:rPr>
        <w:t>2. Порядок формирования маневренного жилищного фонда</w:t>
      </w:r>
    </w:p>
    <w:p w:rsidR="00957ABB" w:rsidRDefault="00957ABB" w:rsidP="00C061F9"/>
    <w:p w:rsidR="00957ABB" w:rsidRPr="00CB480B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480B">
        <w:rPr>
          <w:rFonts w:ascii="Times New Roman" w:hAnsi="Times New Roman"/>
          <w:sz w:val="28"/>
          <w:szCs w:val="28"/>
        </w:rPr>
        <w:t>2.1. 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B4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 сельсовет</w:t>
      </w:r>
      <w:r w:rsidRPr="00CB480B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области.</w:t>
      </w:r>
    </w:p>
    <w:p w:rsidR="00957ABB" w:rsidRPr="00CB480B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480B">
        <w:rPr>
          <w:rFonts w:ascii="Times New Roman" w:hAnsi="Times New Roman"/>
          <w:sz w:val="28"/>
          <w:szCs w:val="28"/>
        </w:rPr>
        <w:t>2.2. Маневренный жилищный фонд может состоять из жилых домов, многоквартирных домов, квартир, комнат, находящихся в муниципальной собственности Калининск</w:t>
      </w:r>
      <w:r>
        <w:rPr>
          <w:rFonts w:ascii="Times New Roman" w:hAnsi="Times New Roman"/>
          <w:sz w:val="28"/>
          <w:szCs w:val="28"/>
        </w:rPr>
        <w:t>ого</w:t>
      </w:r>
      <w:r w:rsidRPr="00CB480B"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области.</w:t>
      </w:r>
    </w:p>
    <w:p w:rsidR="00957ABB" w:rsidRPr="00CB480B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480B">
        <w:rPr>
          <w:rFonts w:ascii="Times New Roman" w:hAnsi="Times New Roman"/>
          <w:sz w:val="28"/>
          <w:szCs w:val="28"/>
        </w:rPr>
        <w:t>2.3. Маневренный жилищный фонд формируется за счет:</w:t>
      </w:r>
    </w:p>
    <w:p w:rsidR="00957ABB" w:rsidRPr="00CB480B" w:rsidRDefault="00957ABB" w:rsidP="00C061F9">
      <w:pPr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>- освободившихся жилых помещений муниципального жилищного фонда Калининского сельсовета Ташлинского района Оренбургской области;</w:t>
      </w:r>
    </w:p>
    <w:p w:rsidR="00957ABB" w:rsidRPr="00CB480B" w:rsidRDefault="00957ABB" w:rsidP="00C061F9">
      <w:pPr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>- жилых помещений специализированного жилищного фонда;</w:t>
      </w:r>
    </w:p>
    <w:p w:rsidR="00957ABB" w:rsidRPr="00CB480B" w:rsidRDefault="00957ABB" w:rsidP="00C061F9">
      <w:pPr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>- строительства жилых помещений или приобретения жилых помещений в порядке, установленном действующим законодательством Российской Федерации;</w:t>
      </w:r>
    </w:p>
    <w:p w:rsidR="00957ABB" w:rsidRPr="00CB480B" w:rsidRDefault="00957ABB" w:rsidP="00C061F9">
      <w:pPr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>- жилых помещений, поступивших от предприятий-застройщиков в счет исполнения инвестиционных контрактов.</w:t>
      </w:r>
    </w:p>
    <w:p w:rsidR="00957ABB" w:rsidRDefault="00957ABB" w:rsidP="00C061F9"/>
    <w:p w:rsidR="00957ABB" w:rsidRPr="0086054B" w:rsidRDefault="00957ABB" w:rsidP="00C061F9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86054B">
        <w:rPr>
          <w:rFonts w:ascii="Times New Roman" w:hAnsi="Times New Roman" w:cs="Times New Roman"/>
          <w:sz w:val="28"/>
          <w:szCs w:val="28"/>
        </w:rPr>
        <w:t>3. Основания, условия и срок предоставления жилого помещения маневренного фонда</w:t>
      </w:r>
    </w:p>
    <w:p w:rsidR="00957ABB" w:rsidRDefault="00957ABB" w:rsidP="00C061F9"/>
    <w:p w:rsidR="00957ABB" w:rsidRPr="0086054B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6054B">
        <w:rPr>
          <w:rFonts w:ascii="Times New Roman" w:hAnsi="Times New Roman"/>
          <w:sz w:val="28"/>
          <w:szCs w:val="28"/>
        </w:rPr>
        <w:t xml:space="preserve">3.1. Договор найма жилого помещения маневренного фонда (форма типового договора найма жилого помещения маневренного фонда, утвержденного </w:t>
      </w:r>
      <w:hyperlink r:id="rId11" w:history="1">
        <w:r w:rsidRPr="005F41A4">
          <w:rPr>
            <w:rStyle w:val="a1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86054B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26.01.2006 N 42) заключается на период:</w:t>
      </w:r>
    </w:p>
    <w:p w:rsidR="00957ABB" w:rsidRPr="0086054B" w:rsidRDefault="00957ABB" w:rsidP="00C061F9">
      <w:pPr>
        <w:rPr>
          <w:rFonts w:ascii="Times New Roman" w:hAnsi="Times New Roman"/>
          <w:sz w:val="28"/>
          <w:szCs w:val="28"/>
        </w:rPr>
      </w:pPr>
      <w:r w:rsidRPr="0086054B">
        <w:rPr>
          <w:rFonts w:ascii="Times New Roman" w:hAnsi="Times New Roman"/>
          <w:sz w:val="28"/>
          <w:szCs w:val="28"/>
        </w:rPr>
        <w:t>1) до завершения капитального ремонта или реконструкции дома (при заключении такого договора с гражданами, указанными в пункте 1 статьи 95 Жилищного Кодекса РФ);</w:t>
      </w:r>
    </w:p>
    <w:p w:rsidR="00957ABB" w:rsidRPr="0086054B" w:rsidRDefault="00957ABB" w:rsidP="00C061F9">
      <w:pPr>
        <w:rPr>
          <w:rFonts w:ascii="Times New Roman" w:hAnsi="Times New Roman"/>
          <w:sz w:val="28"/>
          <w:szCs w:val="28"/>
        </w:rPr>
      </w:pPr>
      <w:r w:rsidRPr="0086054B">
        <w:rPr>
          <w:rFonts w:ascii="Times New Roman" w:hAnsi="Times New Roman"/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 пункте 2 статьи 95 Жилищного Кодекса РФ);</w:t>
      </w:r>
    </w:p>
    <w:p w:rsidR="00957ABB" w:rsidRPr="005F41A4" w:rsidRDefault="00957ABB" w:rsidP="00C061F9">
      <w:pPr>
        <w:rPr>
          <w:rFonts w:ascii="Times New Roman" w:hAnsi="Times New Roman"/>
          <w:sz w:val="28"/>
          <w:szCs w:val="28"/>
        </w:rPr>
      </w:pPr>
      <w:r w:rsidRPr="0086054B">
        <w:rPr>
          <w:rFonts w:ascii="Times New Roman" w:hAnsi="Times New Roman"/>
          <w:sz w:val="28"/>
          <w:szCs w:val="28"/>
        </w:rPr>
        <w:t xml:space="preserve"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РФ,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 РФ (при заключении такого договора с гражданами, указанными </w:t>
      </w:r>
      <w:r w:rsidRPr="005F41A4">
        <w:rPr>
          <w:rFonts w:ascii="Times New Roman" w:hAnsi="Times New Roman"/>
          <w:sz w:val="28"/>
          <w:szCs w:val="28"/>
        </w:rPr>
        <w:t>в </w:t>
      </w:r>
      <w:hyperlink r:id="rId12" w:anchor="/document/12138291/entry/9503" w:history="1">
        <w:r w:rsidRPr="005F41A4">
          <w:rPr>
            <w:rStyle w:val="Hyperlink"/>
            <w:rFonts w:ascii="Times New Roman" w:hAnsi="Times New Roman"/>
            <w:color w:val="auto"/>
            <w:sz w:val="28"/>
            <w:szCs w:val="28"/>
          </w:rPr>
          <w:t>пункте 3 статьи 95</w:t>
        </w:r>
      </w:hyperlink>
      <w:r w:rsidRPr="005F41A4">
        <w:rPr>
          <w:rFonts w:ascii="Times New Roman" w:hAnsi="Times New Roman"/>
          <w:sz w:val="28"/>
          <w:szCs w:val="28"/>
        </w:rPr>
        <w:t> Жилищного Кодекса РФ);</w:t>
      </w:r>
    </w:p>
    <w:p w:rsidR="00957ABB" w:rsidRPr="0086054B" w:rsidRDefault="00957ABB" w:rsidP="00C061F9">
      <w:pPr>
        <w:rPr>
          <w:rFonts w:ascii="Times New Roman" w:hAnsi="Times New Roman"/>
          <w:sz w:val="28"/>
          <w:szCs w:val="28"/>
        </w:rPr>
      </w:pPr>
      <w:r w:rsidRPr="0086054B">
        <w:rPr>
          <w:rFonts w:ascii="Times New Roman" w:hAnsi="Times New Roman"/>
          <w:sz w:val="28"/>
          <w:szCs w:val="28"/>
        </w:rPr>
        <w:t>4) до завершения расчетов с гражданами, указанными в пункте 3.1 статьи 95 Жилищного Кодекса РФ, либо до предоставления им жилых помещений, но не более чем на два года;</w:t>
      </w:r>
    </w:p>
    <w:p w:rsidR="00957ABB" w:rsidRPr="0086054B" w:rsidRDefault="00957ABB" w:rsidP="00C061F9">
      <w:pPr>
        <w:rPr>
          <w:rFonts w:ascii="Times New Roman" w:hAnsi="Times New Roman"/>
          <w:sz w:val="28"/>
          <w:szCs w:val="28"/>
        </w:rPr>
      </w:pPr>
      <w:r w:rsidRPr="0086054B">
        <w:rPr>
          <w:rFonts w:ascii="Times New Roman" w:hAnsi="Times New Roman"/>
          <w:sz w:val="28"/>
          <w:szCs w:val="28"/>
        </w:rPr>
        <w:t>5) установленный законодательством (при заключении такого договора с гражданами, указанными в пункте 4 статьи 95 Жилищного Кодекса РФ).</w:t>
      </w:r>
    </w:p>
    <w:p w:rsidR="00957ABB" w:rsidRPr="0086054B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6054B">
        <w:rPr>
          <w:rFonts w:ascii="Times New Roman" w:hAnsi="Times New Roman"/>
          <w:sz w:val="28"/>
          <w:szCs w:val="28"/>
        </w:rPr>
        <w:t>3.2. 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957ABB" w:rsidRDefault="00957ABB" w:rsidP="00C061F9"/>
    <w:p w:rsidR="00957ABB" w:rsidRPr="0086054B" w:rsidRDefault="00957ABB" w:rsidP="00C061F9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86054B">
        <w:rPr>
          <w:rFonts w:ascii="Times New Roman" w:hAnsi="Times New Roman" w:cs="Times New Roman"/>
          <w:sz w:val="28"/>
          <w:szCs w:val="28"/>
        </w:rPr>
        <w:t>4. Порядок предоставления жилых помещений по договору найма</w:t>
      </w:r>
    </w:p>
    <w:p w:rsidR="00957ABB" w:rsidRPr="0086054B" w:rsidRDefault="00957ABB" w:rsidP="00C061F9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86054B">
        <w:rPr>
          <w:rFonts w:ascii="Times New Roman" w:hAnsi="Times New Roman" w:cs="Times New Roman"/>
          <w:sz w:val="28"/>
          <w:szCs w:val="28"/>
        </w:rPr>
        <w:t>жилого помещения маневренного фонда</w:t>
      </w:r>
    </w:p>
    <w:p w:rsidR="00957ABB" w:rsidRDefault="00957ABB" w:rsidP="00C061F9"/>
    <w:p w:rsidR="00957ABB" w:rsidRPr="00E910F5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910F5">
        <w:rPr>
          <w:rFonts w:ascii="Times New Roman" w:hAnsi="Times New Roman"/>
          <w:sz w:val="28"/>
          <w:szCs w:val="28"/>
        </w:rPr>
        <w:t>4.1. 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Калининский сельсовет </w:t>
      </w:r>
      <w:r w:rsidRPr="00E910F5">
        <w:rPr>
          <w:rFonts w:ascii="Times New Roman" w:hAnsi="Times New Roman"/>
          <w:sz w:val="28"/>
          <w:szCs w:val="28"/>
        </w:rPr>
        <w:t>Ташлинского района следующие документы:</w:t>
      </w:r>
    </w:p>
    <w:p w:rsidR="00957ABB" w:rsidRPr="00E910F5" w:rsidRDefault="00957ABB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4.1.1. Личное заявление, подписанное всеми совершеннолетними членами семьи;</w:t>
      </w:r>
    </w:p>
    <w:p w:rsidR="00957ABB" w:rsidRPr="00E910F5" w:rsidRDefault="00957ABB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4.1.2. Документы, удостоверяющие личность заявителя и членов его семьи (паспорт или иной документ, его заменяющий);</w:t>
      </w:r>
    </w:p>
    <w:p w:rsidR="00957ABB" w:rsidRPr="00E910F5" w:rsidRDefault="00957ABB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4.1.3. Документы, подтверждающие обстоятельства предоставления жилого помещения маневренного фонда:</w:t>
      </w:r>
    </w:p>
    <w:p w:rsidR="00957ABB" w:rsidRPr="00E910F5" w:rsidRDefault="00957ABB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957ABB" w:rsidRPr="00E910F5" w:rsidRDefault="00957ABB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подтверждающие факт утраты жилого помещения в результате обращения взыскания на него, после продажи жилого помещения, на которое было обращено взыскание.</w:t>
      </w:r>
    </w:p>
    <w:p w:rsidR="00957ABB" w:rsidRPr="00E910F5" w:rsidRDefault="00957ABB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4.2. Документы о признании многоквартирного дома аварийным и подлежащим сносу или реконструкции и иные документы, необходимые в соответствии с нормативными правовыми актами для предоставления жилого помещения маневренного фонда,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самостоятельно, администрация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</w:t>
      </w:r>
      <w:r w:rsidRPr="00E910F5">
        <w:rPr>
          <w:rFonts w:ascii="Times New Roman" w:hAnsi="Times New Roman"/>
          <w:sz w:val="28"/>
          <w:szCs w:val="28"/>
        </w:rPr>
        <w:t xml:space="preserve"> сельсовет Ташлинского района получает в порядке межведомственного взаимодействия.</w:t>
      </w:r>
    </w:p>
    <w:p w:rsidR="00957ABB" w:rsidRPr="00E910F5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910F5">
        <w:rPr>
          <w:rFonts w:ascii="Times New Roman" w:hAnsi="Times New Roman"/>
          <w:sz w:val="28"/>
          <w:szCs w:val="28"/>
        </w:rPr>
        <w:t>4.3. Гражданину, подавшему заявление о приеме на у</w:t>
      </w:r>
      <w:r>
        <w:rPr>
          <w:rFonts w:ascii="Times New Roman" w:hAnsi="Times New Roman"/>
          <w:sz w:val="28"/>
          <w:szCs w:val="28"/>
        </w:rPr>
        <w:t xml:space="preserve">чет </w:t>
      </w:r>
      <w:r w:rsidRPr="00E910F5">
        <w:rPr>
          <w:rFonts w:ascii="Times New Roman" w:hAnsi="Times New Roman"/>
          <w:sz w:val="28"/>
          <w:szCs w:val="28"/>
        </w:rPr>
        <w:t>(предоставлении жилого помещения маневренного фонда), выдается расписка в получении документов.</w:t>
      </w:r>
    </w:p>
    <w:p w:rsidR="00957ABB" w:rsidRPr="00E910F5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910F5">
        <w:rPr>
          <w:rFonts w:ascii="Times New Roman" w:hAnsi="Times New Roman"/>
          <w:sz w:val="28"/>
          <w:szCs w:val="28"/>
        </w:rPr>
        <w:t>4.4. Вопрос о принятии заявителя на учет либо отказе в принятии на учет в качестве нуждающегося в жилом помещении маневренного фонда рассматривается жилищной комиссией, оформляется протоколом и передается на рассмотрение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</w:t>
      </w:r>
      <w:r w:rsidRPr="00E910F5">
        <w:rPr>
          <w:rFonts w:ascii="Times New Roman" w:hAnsi="Times New Roman"/>
          <w:sz w:val="28"/>
          <w:szCs w:val="28"/>
        </w:rPr>
        <w:t xml:space="preserve"> сельсовет для принятия соответствующего решения.</w:t>
      </w:r>
    </w:p>
    <w:p w:rsidR="00957ABB" w:rsidRPr="00E910F5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910F5">
        <w:rPr>
          <w:rFonts w:ascii="Times New Roman" w:hAnsi="Times New Roman"/>
          <w:sz w:val="28"/>
          <w:szCs w:val="28"/>
        </w:rPr>
        <w:t>4.5. Решение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E910F5">
        <w:rPr>
          <w:rFonts w:ascii="Times New Roman" w:hAnsi="Times New Roman"/>
          <w:sz w:val="28"/>
          <w:szCs w:val="28"/>
        </w:rPr>
        <w:t xml:space="preserve"> Калининск</w:t>
      </w:r>
      <w:r>
        <w:rPr>
          <w:rFonts w:ascii="Times New Roman" w:hAnsi="Times New Roman"/>
          <w:sz w:val="28"/>
          <w:szCs w:val="28"/>
        </w:rPr>
        <w:t>ий</w:t>
      </w:r>
      <w:r w:rsidRPr="00E910F5">
        <w:rPr>
          <w:rFonts w:ascii="Times New Roman" w:hAnsi="Times New Roman"/>
          <w:sz w:val="28"/>
          <w:szCs w:val="28"/>
        </w:rPr>
        <w:t xml:space="preserve"> сельсовет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в кратчайший срок, но не позднее чем через 20 дней со дня предоставления в администрацию документов, обязанность по предоставлению которых возложена на заявителя.</w:t>
      </w:r>
    </w:p>
    <w:p w:rsidR="00957ABB" w:rsidRPr="00E910F5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10F5">
        <w:rPr>
          <w:rFonts w:ascii="Times New Roman" w:hAnsi="Times New Roman"/>
          <w:sz w:val="28"/>
          <w:szCs w:val="28"/>
        </w:rPr>
        <w:t xml:space="preserve">4.6. Решение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 сельсовет</w:t>
      </w:r>
      <w:r w:rsidRPr="00E910F5">
        <w:rPr>
          <w:rFonts w:ascii="Times New Roman" w:hAnsi="Times New Roman"/>
          <w:sz w:val="28"/>
          <w:szCs w:val="28"/>
        </w:rPr>
        <w:t xml:space="preserve"> об отказе в принятии на учет граждан, нуждающихся в предоставлении жилых помещений маневренного фонда, принимается в случаях, если предоставлены документы, которые не подтверждают право соответствующих граждан на представление жилого помещения маневренного фонда в соответствии с п. 4.1 настоящего Положения.</w:t>
      </w:r>
    </w:p>
    <w:p w:rsidR="00957ABB" w:rsidRPr="00E910F5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10F5">
        <w:rPr>
          <w:rFonts w:ascii="Times New Roman" w:hAnsi="Times New Roman"/>
          <w:sz w:val="28"/>
          <w:szCs w:val="28"/>
        </w:rPr>
        <w:t xml:space="preserve">4.7. Предоставление гражданам жилых помещений маневренного фонда осуществляется на основании 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</w:t>
      </w:r>
      <w:r w:rsidRPr="00E910F5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957ABB" w:rsidRPr="00E910F5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910F5">
        <w:rPr>
          <w:rFonts w:ascii="Times New Roman" w:hAnsi="Times New Roman"/>
          <w:sz w:val="28"/>
          <w:szCs w:val="28"/>
        </w:rPr>
        <w:t xml:space="preserve">4.8. На основании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 сельсовет</w:t>
      </w:r>
      <w:r w:rsidRPr="00E910F5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о предоставлении гражданам жилых помещений маневренного фонда заключается договор найма жилого помещения маневренного фонда.</w:t>
      </w:r>
    </w:p>
    <w:p w:rsidR="00957ABB" w:rsidRPr="00E910F5" w:rsidRDefault="00957ABB" w:rsidP="00C061F9">
      <w:pPr>
        <w:rPr>
          <w:rFonts w:ascii="Times New Roman" w:hAnsi="Times New Roman"/>
          <w:sz w:val="28"/>
          <w:szCs w:val="28"/>
        </w:rPr>
      </w:pPr>
    </w:p>
    <w:p w:rsidR="00957ABB" w:rsidRPr="00E910F5" w:rsidRDefault="00957ABB" w:rsidP="00C061F9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E910F5">
        <w:rPr>
          <w:rFonts w:ascii="Times New Roman" w:hAnsi="Times New Roman" w:cs="Times New Roman"/>
          <w:sz w:val="28"/>
          <w:szCs w:val="28"/>
        </w:rPr>
        <w:t>5. Пользование жилым помещением по договору найма</w:t>
      </w:r>
    </w:p>
    <w:p w:rsidR="00957ABB" w:rsidRPr="00E910F5" w:rsidRDefault="00957ABB" w:rsidP="00C061F9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E910F5">
        <w:rPr>
          <w:rFonts w:ascii="Times New Roman" w:hAnsi="Times New Roman" w:cs="Times New Roman"/>
          <w:sz w:val="28"/>
          <w:szCs w:val="28"/>
        </w:rPr>
        <w:t>маневренного фонда</w:t>
      </w:r>
    </w:p>
    <w:p w:rsidR="00957ABB" w:rsidRDefault="00957ABB" w:rsidP="00C061F9"/>
    <w:p w:rsidR="00957ABB" w:rsidRPr="00E910F5" w:rsidRDefault="00957ABB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 xml:space="preserve">5.1. Порядок пользования, содержания жилых помещений маневренного фонда и предоставления проживающим в них гражданам жилищных коммунальных услуг регламентируется: </w:t>
      </w:r>
      <w:hyperlink r:id="rId13" w:history="1">
        <w:r w:rsidRPr="005F41A4">
          <w:rPr>
            <w:rStyle w:val="a1"/>
            <w:rFonts w:ascii="Times New Roman" w:hAnsi="Times New Roman"/>
            <w:color w:val="auto"/>
            <w:sz w:val="28"/>
            <w:szCs w:val="28"/>
          </w:rPr>
          <w:t>пунктом 4 статьи 17</w:t>
        </w:r>
      </w:hyperlink>
      <w:r w:rsidRPr="00E910F5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Правилами пользования жилыми помещениями, утвержденными постановлением Правительства Российской Федерации и договором найма жилого помещения маневренного фонда.</w:t>
      </w:r>
    </w:p>
    <w:p w:rsidR="00957ABB" w:rsidRPr="00E910F5" w:rsidRDefault="00957ABB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5.2. 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957ABB" w:rsidRPr="00E910F5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910F5">
        <w:rPr>
          <w:rFonts w:ascii="Times New Roman" w:hAnsi="Times New Roman"/>
          <w:sz w:val="28"/>
          <w:szCs w:val="28"/>
        </w:rPr>
        <w:t>5.3. 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957ABB" w:rsidRPr="00E910F5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10F5">
        <w:rPr>
          <w:rFonts w:ascii="Times New Roman" w:hAnsi="Times New Roman"/>
          <w:sz w:val="28"/>
          <w:szCs w:val="28"/>
        </w:rPr>
        <w:t>5.4. 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957ABB" w:rsidRDefault="00957ABB" w:rsidP="00C061F9"/>
    <w:p w:rsidR="00957ABB" w:rsidRPr="00E910F5" w:rsidRDefault="00957ABB" w:rsidP="00C061F9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E910F5">
        <w:rPr>
          <w:rFonts w:ascii="Times New Roman" w:hAnsi="Times New Roman" w:cs="Times New Roman"/>
          <w:sz w:val="28"/>
          <w:szCs w:val="28"/>
        </w:rPr>
        <w:t>6. Оплата за пользование жилым помещением маневренного фонда</w:t>
      </w:r>
    </w:p>
    <w:p w:rsidR="00957ABB" w:rsidRDefault="00957ABB" w:rsidP="00C061F9"/>
    <w:p w:rsidR="00957ABB" w:rsidRPr="00E910F5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10F5">
        <w:rPr>
          <w:rFonts w:ascii="Times New Roman" w:hAnsi="Times New Roman"/>
          <w:sz w:val="28"/>
          <w:szCs w:val="28"/>
        </w:rPr>
        <w:t>6.1. 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957ABB" w:rsidRPr="00E910F5" w:rsidRDefault="00957ABB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10F5">
        <w:rPr>
          <w:rFonts w:ascii="Times New Roman" w:hAnsi="Times New Roman"/>
          <w:sz w:val="28"/>
          <w:szCs w:val="28"/>
        </w:rPr>
        <w:t>6.2. 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957ABB" w:rsidRDefault="00957ABB" w:rsidP="00C061F9"/>
    <w:p w:rsidR="00957ABB" w:rsidRPr="001F4F7A" w:rsidRDefault="00957ABB" w:rsidP="006500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957ABB" w:rsidRPr="001F4F7A" w:rsidSect="001F4F7A">
      <w:headerReference w:type="default" r:id="rId14"/>
      <w:pgSz w:w="11906" w:h="16838"/>
      <w:pgMar w:top="71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ABB" w:rsidRDefault="00957ABB" w:rsidP="00650065">
      <w:pPr>
        <w:spacing w:after="0" w:line="240" w:lineRule="auto"/>
      </w:pPr>
      <w:r>
        <w:separator/>
      </w:r>
    </w:p>
  </w:endnote>
  <w:endnote w:type="continuationSeparator" w:id="0">
    <w:p w:rsidR="00957ABB" w:rsidRDefault="00957ABB" w:rsidP="0065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ABB" w:rsidRDefault="00957ABB" w:rsidP="00650065">
      <w:pPr>
        <w:spacing w:after="0" w:line="240" w:lineRule="auto"/>
      </w:pPr>
      <w:r>
        <w:separator/>
      </w:r>
    </w:p>
  </w:footnote>
  <w:footnote w:type="continuationSeparator" w:id="0">
    <w:p w:rsidR="00957ABB" w:rsidRDefault="00957ABB" w:rsidP="00650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B" w:rsidRDefault="00957ABB" w:rsidP="00650065">
    <w:pPr>
      <w:pStyle w:val="Header"/>
      <w:jc w:val="center"/>
      <w:rPr>
        <w:rFonts w:ascii="Times New Roman" w:hAnsi="Times New Roman"/>
        <w:b/>
      </w:rPr>
    </w:pPr>
  </w:p>
  <w:p w:rsidR="00957ABB" w:rsidRPr="00650065" w:rsidRDefault="00957ABB" w:rsidP="00650065">
    <w:pPr>
      <w:pStyle w:val="Header"/>
      <w:jc w:val="center"/>
      <w:rPr>
        <w:rFonts w:ascii="Times New Roman" w:hAnsi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4D3D"/>
    <w:multiLevelType w:val="multilevel"/>
    <w:tmpl w:val="E82C8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0F83960"/>
    <w:multiLevelType w:val="multilevel"/>
    <w:tmpl w:val="E82C8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BF1"/>
    <w:rsid w:val="00060602"/>
    <w:rsid w:val="00067D77"/>
    <w:rsid w:val="000E3C05"/>
    <w:rsid w:val="00124C67"/>
    <w:rsid w:val="00184BBB"/>
    <w:rsid w:val="00190444"/>
    <w:rsid w:val="001F4F7A"/>
    <w:rsid w:val="00216488"/>
    <w:rsid w:val="0023223C"/>
    <w:rsid w:val="002664F6"/>
    <w:rsid w:val="00287CA3"/>
    <w:rsid w:val="002D5A2D"/>
    <w:rsid w:val="00336F1B"/>
    <w:rsid w:val="003467E9"/>
    <w:rsid w:val="00374947"/>
    <w:rsid w:val="003D1CA5"/>
    <w:rsid w:val="00402C15"/>
    <w:rsid w:val="004536B5"/>
    <w:rsid w:val="004E16DE"/>
    <w:rsid w:val="00554101"/>
    <w:rsid w:val="0057107D"/>
    <w:rsid w:val="005713E2"/>
    <w:rsid w:val="005E2324"/>
    <w:rsid w:val="005F41A4"/>
    <w:rsid w:val="006023A0"/>
    <w:rsid w:val="00650065"/>
    <w:rsid w:val="00686941"/>
    <w:rsid w:val="006D46A8"/>
    <w:rsid w:val="007830F1"/>
    <w:rsid w:val="007E1963"/>
    <w:rsid w:val="008503E0"/>
    <w:rsid w:val="0086054B"/>
    <w:rsid w:val="00891D31"/>
    <w:rsid w:val="008F44A9"/>
    <w:rsid w:val="00957ABB"/>
    <w:rsid w:val="009605B5"/>
    <w:rsid w:val="009A252B"/>
    <w:rsid w:val="009D6BF1"/>
    <w:rsid w:val="009E7D4A"/>
    <w:rsid w:val="00A10ED0"/>
    <w:rsid w:val="00A23BDC"/>
    <w:rsid w:val="00A3658C"/>
    <w:rsid w:val="00A578B7"/>
    <w:rsid w:val="00A62474"/>
    <w:rsid w:val="00B332B3"/>
    <w:rsid w:val="00B36FA4"/>
    <w:rsid w:val="00B46F54"/>
    <w:rsid w:val="00B6698E"/>
    <w:rsid w:val="00B92F86"/>
    <w:rsid w:val="00BD0EFD"/>
    <w:rsid w:val="00BF766A"/>
    <w:rsid w:val="00BF7D0B"/>
    <w:rsid w:val="00C061F9"/>
    <w:rsid w:val="00C713F7"/>
    <w:rsid w:val="00CB480B"/>
    <w:rsid w:val="00CC5AA7"/>
    <w:rsid w:val="00CC7A66"/>
    <w:rsid w:val="00DA37F5"/>
    <w:rsid w:val="00DD7576"/>
    <w:rsid w:val="00DE6C64"/>
    <w:rsid w:val="00E54C84"/>
    <w:rsid w:val="00E554E6"/>
    <w:rsid w:val="00E910F5"/>
    <w:rsid w:val="00E937CF"/>
    <w:rsid w:val="00EB565E"/>
    <w:rsid w:val="00EC021F"/>
    <w:rsid w:val="00FB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7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C061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color w:val="26282F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061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9D6BF1"/>
    <w:pPr>
      <w:widowControl w:val="0"/>
      <w:autoSpaceDE w:val="0"/>
      <w:autoSpaceDN w:val="0"/>
    </w:pPr>
    <w:rPr>
      <w:rFonts w:cs="Calibri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9D6BF1"/>
    <w:rPr>
      <w:rFonts w:cs="Times New Roman"/>
      <w:sz w:val="22"/>
      <w:szCs w:val="22"/>
      <w:lang w:val="ru-RU" w:eastAsia="en-US" w:bidi="ar-SA"/>
    </w:rPr>
  </w:style>
  <w:style w:type="paragraph" w:customStyle="1" w:styleId="1">
    <w:name w:val="Без интервала1"/>
    <w:link w:val="a"/>
    <w:uiPriority w:val="99"/>
    <w:rsid w:val="009D6BF1"/>
    <w:rPr>
      <w:lang w:eastAsia="en-US"/>
    </w:rPr>
  </w:style>
  <w:style w:type="paragraph" w:styleId="NoSpacing">
    <w:name w:val="No Spacing"/>
    <w:uiPriority w:val="99"/>
    <w:qFormat/>
    <w:rsid w:val="002D5A2D"/>
    <w:rPr>
      <w:rFonts w:ascii="Times New Roman" w:hAnsi="Times New Roman" w:cs="Calibri"/>
      <w:lang w:eastAsia="en-US"/>
    </w:rPr>
  </w:style>
  <w:style w:type="paragraph" w:styleId="ListParagraph">
    <w:name w:val="List Paragraph"/>
    <w:basedOn w:val="Normal"/>
    <w:uiPriority w:val="99"/>
    <w:qFormat/>
    <w:rsid w:val="00E54C84"/>
    <w:pPr>
      <w:ind w:left="720"/>
      <w:contextualSpacing/>
    </w:pPr>
    <w:rPr>
      <w:lang w:eastAsia="en-US"/>
    </w:rPr>
  </w:style>
  <w:style w:type="paragraph" w:customStyle="1" w:styleId="ConsPlusTitle">
    <w:name w:val="ConsPlusTitle"/>
    <w:uiPriority w:val="99"/>
    <w:rsid w:val="00B36FA4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BodyText">
    <w:name w:val="Body Text"/>
    <w:basedOn w:val="Normal"/>
    <w:link w:val="BodyTextChar"/>
    <w:uiPriority w:val="99"/>
    <w:rsid w:val="00B36FA4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6FA4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850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_"/>
    <w:basedOn w:val="DefaultParagraphFont"/>
    <w:link w:val="2"/>
    <w:uiPriority w:val="99"/>
    <w:locked/>
    <w:rsid w:val="00CC5AA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Normal"/>
    <w:link w:val="a0"/>
    <w:uiPriority w:val="99"/>
    <w:rsid w:val="00CC5AA7"/>
    <w:pPr>
      <w:shd w:val="clear" w:color="auto" w:fill="FFFFFF"/>
      <w:spacing w:before="300" w:after="180" w:line="317" w:lineRule="exact"/>
    </w:pPr>
    <w:rPr>
      <w:rFonts w:ascii="Times New Roman" w:hAnsi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rsid w:val="006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006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0065"/>
    <w:rPr>
      <w:rFonts w:cs="Times New Roman"/>
    </w:rPr>
  </w:style>
  <w:style w:type="character" w:customStyle="1" w:styleId="Heading1Char1">
    <w:name w:val="Heading 1 Char1"/>
    <w:link w:val="Heading1"/>
    <w:uiPriority w:val="99"/>
    <w:locked/>
    <w:rsid w:val="00C061F9"/>
    <w:rPr>
      <w:rFonts w:ascii="Times New Roman CYR" w:hAnsi="Times New Roman CYR"/>
      <w:b/>
      <w:color w:val="26282F"/>
      <w:sz w:val="24"/>
      <w:lang w:val="ru-RU" w:eastAsia="ru-RU"/>
    </w:rPr>
  </w:style>
  <w:style w:type="character" w:customStyle="1" w:styleId="a1">
    <w:name w:val="Гипертекстовая ссылка"/>
    <w:uiPriority w:val="99"/>
    <w:rsid w:val="00C061F9"/>
    <w:rPr>
      <w:color w:val="106BBE"/>
    </w:rPr>
  </w:style>
  <w:style w:type="character" w:customStyle="1" w:styleId="a2">
    <w:name w:val="Цветовое выделение"/>
    <w:uiPriority w:val="99"/>
    <w:rsid w:val="00C061F9"/>
    <w:rPr>
      <w:b/>
      <w:color w:val="26282F"/>
    </w:rPr>
  </w:style>
  <w:style w:type="character" w:styleId="Hyperlink">
    <w:name w:val="Hyperlink"/>
    <w:basedOn w:val="DefaultParagraphFont"/>
    <w:uiPriority w:val="99"/>
    <w:rsid w:val="00C061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5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38291&amp;sub=0" TargetMode="External"/><Relationship Id="rId13" Type="http://schemas.openxmlformats.org/officeDocument/2006/relationships/hyperlink" Target="http://municipal.garant.ru/document?id=12038291&amp;sub=17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44682&amp;sub=0" TargetMode="External"/><Relationship Id="rId12" Type="http://schemas.openxmlformats.org/officeDocument/2006/relationships/hyperlink" Target="https://home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12044682&amp;sub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12044571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44682&amp;sub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8</Pages>
  <Words>2113</Words>
  <Characters>12048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9</cp:revision>
  <cp:lastPrinted>2021-11-19T11:46:00Z</cp:lastPrinted>
  <dcterms:created xsi:type="dcterms:W3CDTF">2021-10-21T09:41:00Z</dcterms:created>
  <dcterms:modified xsi:type="dcterms:W3CDTF">2022-03-02T06:14:00Z</dcterms:modified>
</cp:coreProperties>
</file>